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3207C" w14:textId="77777777" w:rsidR="00526393" w:rsidRDefault="00526393" w:rsidP="00A1732B"/>
    <w:p w14:paraId="6E27DC3F" w14:textId="6660A692" w:rsidR="000440AE" w:rsidRDefault="00685F45" w:rsidP="00A1732B">
      <w:r>
        <w:rPr>
          <w:noProof/>
        </w:rPr>
        <w:drawing>
          <wp:anchor distT="0" distB="0" distL="114300" distR="114300" simplePos="0" relativeHeight="251658240" behindDoc="0" locked="0" layoutInCell="1" allowOverlap="1" wp14:anchorId="6E27DC64" wp14:editId="6E27DC6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42565" cy="66103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7DC40" w14:textId="77777777" w:rsidR="00763244" w:rsidRDefault="00763244" w:rsidP="00A1732B"/>
    <w:tbl>
      <w:tblPr>
        <w:tblW w:w="10275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5"/>
      </w:tblGrid>
      <w:tr w:rsidR="00763244" w:rsidRPr="00BA4BB5" w14:paraId="6E27DC42" w14:textId="77777777" w:rsidTr="0CB556EB">
        <w:trPr>
          <w:trHeight w:val="86"/>
        </w:trPr>
        <w:tc>
          <w:tcPr>
            <w:tcW w:w="10275" w:type="dxa"/>
            <w:tcBorders>
              <w:top w:val="single" w:sz="8" w:space="0" w:color="8ABD24"/>
            </w:tcBorders>
          </w:tcPr>
          <w:p w14:paraId="6E27DC41" w14:textId="77777777" w:rsidR="00763244" w:rsidRPr="00BA4BB5" w:rsidRDefault="00763244" w:rsidP="00763244">
            <w:pPr>
              <w:pStyle w:val="ZeroLead"/>
            </w:pPr>
          </w:p>
        </w:tc>
      </w:tr>
      <w:tr w:rsidR="00763244" w:rsidRPr="00BA4BB5" w14:paraId="6E27DC48" w14:textId="77777777" w:rsidTr="0CB556EB">
        <w:trPr>
          <w:trHeight w:val="727"/>
        </w:trPr>
        <w:tc>
          <w:tcPr>
            <w:tcW w:w="10275" w:type="dxa"/>
          </w:tcPr>
          <w:p w14:paraId="6E27DC43" w14:textId="77777777" w:rsidR="000440AE" w:rsidRPr="00E23C84" w:rsidRDefault="000440AE" w:rsidP="00763244">
            <w:pPr>
              <w:pStyle w:val="Heading1"/>
              <w:spacing w:line="240" w:lineRule="auto"/>
              <w:jc w:val="center"/>
              <w:rPr>
                <w:b/>
                <w:color w:val="004F6B"/>
                <w:sz w:val="24"/>
                <w:szCs w:val="24"/>
              </w:rPr>
            </w:pPr>
          </w:p>
          <w:p w14:paraId="6E27DC44" w14:textId="77777777" w:rsidR="00763244" w:rsidRPr="00130DE2" w:rsidRDefault="00153A28" w:rsidP="007556B8">
            <w:pPr>
              <w:pStyle w:val="Heading1"/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130DE2">
              <w:rPr>
                <w:b/>
                <w:color w:val="002060"/>
                <w:sz w:val="24"/>
                <w:szCs w:val="24"/>
              </w:rPr>
              <w:t>Darlington Organisations Together (DOT)</w:t>
            </w:r>
          </w:p>
          <w:p w14:paraId="6E27DC45" w14:textId="2EFF8091" w:rsidR="00763244" w:rsidRPr="00130DE2" w:rsidRDefault="00993E13" w:rsidP="007556B8">
            <w:pPr>
              <w:spacing w:line="276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62B5EB90">
              <w:rPr>
                <w:b/>
                <w:bCs/>
                <w:color w:val="002060"/>
                <w:sz w:val="24"/>
                <w:szCs w:val="24"/>
              </w:rPr>
              <w:t xml:space="preserve">Thursday </w:t>
            </w:r>
            <w:r w:rsidR="00C03C34">
              <w:rPr>
                <w:b/>
                <w:bCs/>
                <w:color w:val="002060"/>
                <w:sz w:val="24"/>
                <w:szCs w:val="24"/>
              </w:rPr>
              <w:t>10</w:t>
            </w:r>
            <w:r w:rsidR="00C03C34" w:rsidRPr="00C03C34">
              <w:rPr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 w:rsidR="00C03C34">
              <w:rPr>
                <w:b/>
                <w:bCs/>
                <w:color w:val="002060"/>
                <w:sz w:val="24"/>
                <w:szCs w:val="24"/>
              </w:rPr>
              <w:t xml:space="preserve"> July 2025</w:t>
            </w:r>
            <w:r w:rsidR="002D1300" w:rsidRPr="62B5EB9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572384" w:rsidRPr="62B5EB90">
              <w:rPr>
                <w:b/>
                <w:bCs/>
                <w:color w:val="002060"/>
                <w:sz w:val="24"/>
                <w:szCs w:val="24"/>
              </w:rPr>
              <w:t>1</w:t>
            </w:r>
            <w:r w:rsidR="007764D8" w:rsidRPr="62B5EB90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572384" w:rsidRPr="62B5EB90">
              <w:rPr>
                <w:b/>
                <w:bCs/>
                <w:color w:val="002060"/>
                <w:sz w:val="24"/>
                <w:szCs w:val="24"/>
              </w:rPr>
              <w:t>:00</w:t>
            </w:r>
            <w:r w:rsidR="007764D8" w:rsidRPr="62B5EB90">
              <w:rPr>
                <w:b/>
                <w:bCs/>
                <w:color w:val="002060"/>
                <w:sz w:val="24"/>
                <w:szCs w:val="24"/>
              </w:rPr>
              <w:t>am</w:t>
            </w:r>
            <w:r w:rsidR="00941BC1" w:rsidRPr="62B5EB90">
              <w:rPr>
                <w:b/>
                <w:bCs/>
                <w:color w:val="002060"/>
                <w:sz w:val="24"/>
                <w:szCs w:val="24"/>
              </w:rPr>
              <w:t>-</w:t>
            </w:r>
            <w:r w:rsidR="007764D8" w:rsidRPr="62B5EB90">
              <w:rPr>
                <w:b/>
                <w:bCs/>
                <w:color w:val="002060"/>
                <w:sz w:val="24"/>
                <w:szCs w:val="24"/>
              </w:rPr>
              <w:t>1</w:t>
            </w:r>
            <w:r w:rsidR="00572384" w:rsidRPr="62B5EB90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="00941BC1" w:rsidRPr="62B5EB90">
              <w:rPr>
                <w:b/>
                <w:bCs/>
                <w:color w:val="002060"/>
                <w:sz w:val="24"/>
                <w:szCs w:val="24"/>
              </w:rPr>
              <w:t>.00</w:t>
            </w:r>
            <w:r w:rsidR="007764D8" w:rsidRPr="62B5EB90">
              <w:rPr>
                <w:b/>
                <w:bCs/>
                <w:color w:val="002060"/>
                <w:sz w:val="24"/>
                <w:szCs w:val="24"/>
              </w:rPr>
              <w:t>noon</w:t>
            </w:r>
            <w:r w:rsidR="006610BD" w:rsidRPr="62B5EB9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14:paraId="6E27DC46" w14:textId="534398DA" w:rsidR="00941BC1" w:rsidRPr="00E23C84" w:rsidRDefault="00175565" w:rsidP="007556B8">
            <w:pPr>
              <w:spacing w:line="276" w:lineRule="auto"/>
              <w:jc w:val="center"/>
              <w:rPr>
                <w:b/>
                <w:bCs/>
                <w:color w:val="004F6B"/>
                <w:sz w:val="24"/>
                <w:szCs w:val="24"/>
              </w:rPr>
            </w:pPr>
            <w:r w:rsidRPr="6B167A1E">
              <w:rPr>
                <w:b/>
                <w:bCs/>
                <w:color w:val="002060"/>
                <w:sz w:val="24"/>
                <w:szCs w:val="24"/>
              </w:rPr>
              <w:t xml:space="preserve">Dolphin Centre or via </w:t>
            </w:r>
            <w:r w:rsidR="00D400D3" w:rsidRPr="6B167A1E">
              <w:rPr>
                <w:b/>
                <w:bCs/>
                <w:color w:val="002060"/>
                <w:sz w:val="24"/>
                <w:szCs w:val="24"/>
              </w:rPr>
              <w:t>Zoom</w:t>
            </w:r>
            <w:r w:rsidR="00185FA3" w:rsidRPr="6B167A1E">
              <w:rPr>
                <w:b/>
                <w:bCs/>
                <w:color w:val="002060"/>
                <w:sz w:val="24"/>
                <w:szCs w:val="24"/>
              </w:rPr>
              <w:t xml:space="preserve"> Meeting</w:t>
            </w:r>
          </w:p>
          <w:p w14:paraId="3A45742B" w14:textId="77777777" w:rsidR="00863C78" w:rsidRDefault="4FF3BC0F" w:rsidP="00863C78">
            <w:pPr>
              <w:jc w:val="center"/>
              <w:rPr>
                <w:color w:val="002060"/>
                <w:sz w:val="24"/>
                <w:szCs w:val="24"/>
              </w:rPr>
            </w:pPr>
            <w:r w:rsidRPr="0CB556EB">
              <w:rPr>
                <w:color w:val="002060"/>
                <w:sz w:val="24"/>
                <w:szCs w:val="24"/>
              </w:rPr>
              <w:t xml:space="preserve">Join </w:t>
            </w:r>
            <w:r w:rsidR="00C03C34">
              <w:rPr>
                <w:color w:val="002060"/>
                <w:sz w:val="24"/>
                <w:szCs w:val="24"/>
              </w:rPr>
              <w:t>Teams</w:t>
            </w:r>
            <w:r w:rsidRPr="0CB556EB">
              <w:rPr>
                <w:color w:val="002060"/>
                <w:sz w:val="24"/>
                <w:szCs w:val="24"/>
              </w:rPr>
              <w:t xml:space="preserve"> </w:t>
            </w:r>
            <w:r w:rsidR="00DB77FC" w:rsidRPr="0CB556EB">
              <w:rPr>
                <w:color w:val="002060"/>
                <w:sz w:val="24"/>
                <w:szCs w:val="24"/>
              </w:rPr>
              <w:t>Meeting</w:t>
            </w:r>
            <w:r w:rsidR="00863C78">
              <w:rPr>
                <w:color w:val="002060"/>
                <w:sz w:val="24"/>
                <w:szCs w:val="24"/>
              </w:rPr>
              <w:t xml:space="preserve"> </w:t>
            </w:r>
          </w:p>
          <w:p w14:paraId="4895815A" w14:textId="224B3538" w:rsidR="009007BA" w:rsidRPr="00863C78" w:rsidRDefault="00863C78" w:rsidP="00863C78">
            <w:pPr>
              <w:jc w:val="center"/>
              <w:rPr>
                <w:color w:val="002060"/>
                <w:sz w:val="24"/>
                <w:szCs w:val="24"/>
              </w:rPr>
            </w:pPr>
            <w:hyperlink r:id="rId12" w:tgtFrame="_blank" w:tooltip="Meeting join link" w:history="1">
              <w:r w:rsidRPr="00863C78">
                <w:rPr>
                  <w:rFonts w:ascii="Segoe UI" w:hAnsi="Segoe UI" w:cs="Segoe UI"/>
                  <w:b/>
                  <w:bCs/>
                  <w:color w:val="5B5FC7"/>
                  <w:sz w:val="30"/>
                  <w:szCs w:val="30"/>
                  <w:u w:val="single"/>
                </w:rPr>
                <w:t>Join the meeting now</w:t>
              </w:r>
            </w:hyperlink>
          </w:p>
          <w:p w14:paraId="08F09E8A" w14:textId="727310D5" w:rsidR="00FE7ED5" w:rsidRPr="00FE7ED5" w:rsidRDefault="009007BA" w:rsidP="00FE7ED5">
            <w:pPr>
              <w:rPr>
                <w:color w:val="004F6B"/>
                <w:sz w:val="24"/>
                <w:szCs w:val="24"/>
              </w:rPr>
            </w:pPr>
            <w:r>
              <w:rPr>
                <w:color w:val="002060"/>
                <w:sz w:val="28"/>
                <w:szCs w:val="28"/>
                <w:lang w:val="nl-NL"/>
              </w:rPr>
              <w:t xml:space="preserve">                                         </w:t>
            </w:r>
          </w:p>
          <w:p w14:paraId="480FA0AF" w14:textId="11FEC7C3" w:rsidR="009007BA" w:rsidRPr="009007BA" w:rsidRDefault="009007BA" w:rsidP="009007BA">
            <w:pPr>
              <w:rPr>
                <w:color w:val="002060"/>
                <w:lang w:val="nl-NL"/>
              </w:rPr>
            </w:pPr>
          </w:p>
          <w:p w14:paraId="6E27DC47" w14:textId="1A942687" w:rsidR="00A10A8D" w:rsidRPr="00B3056A" w:rsidRDefault="00A10A8D" w:rsidP="007556B8">
            <w:pPr>
              <w:spacing w:line="276" w:lineRule="auto"/>
              <w:jc w:val="center"/>
              <w:rPr>
                <w:color w:val="004F6B"/>
              </w:rPr>
            </w:pPr>
          </w:p>
        </w:tc>
      </w:tr>
      <w:tr w:rsidR="00763244" w:rsidRPr="00BA4BB5" w14:paraId="6E27DC4A" w14:textId="77777777" w:rsidTr="0CB556EB">
        <w:trPr>
          <w:trHeight w:hRule="exact" w:val="40"/>
        </w:trPr>
        <w:tc>
          <w:tcPr>
            <w:tcW w:w="10275" w:type="dxa"/>
            <w:tcBorders>
              <w:bottom w:val="single" w:sz="8" w:space="0" w:color="8ABD24"/>
            </w:tcBorders>
          </w:tcPr>
          <w:p w14:paraId="6E27DC49" w14:textId="77777777" w:rsidR="00763244" w:rsidRPr="00BA4BB5" w:rsidRDefault="00763244" w:rsidP="00763244">
            <w:pPr>
              <w:pStyle w:val="ZeroLead"/>
            </w:pPr>
          </w:p>
        </w:tc>
      </w:tr>
      <w:tr w:rsidR="00763244" w:rsidRPr="00BA4BB5" w14:paraId="6E27DC4C" w14:textId="77777777" w:rsidTr="0CB556EB">
        <w:trPr>
          <w:trHeight w:hRule="exact" w:val="318"/>
        </w:trPr>
        <w:tc>
          <w:tcPr>
            <w:tcW w:w="10275" w:type="dxa"/>
            <w:tcBorders>
              <w:top w:val="single" w:sz="8" w:space="0" w:color="8ABD24"/>
            </w:tcBorders>
          </w:tcPr>
          <w:p w14:paraId="6E27DC4B" w14:textId="77777777" w:rsidR="00763244" w:rsidRPr="006114C3" w:rsidRDefault="00763244" w:rsidP="00763244">
            <w:pPr>
              <w:rPr>
                <w:color w:val="auto"/>
                <w:sz w:val="28"/>
              </w:rPr>
            </w:pPr>
          </w:p>
        </w:tc>
      </w:tr>
    </w:tbl>
    <w:p w14:paraId="6E27DC4E" w14:textId="77777777" w:rsidR="000440AE" w:rsidRDefault="000440AE" w:rsidP="00763244">
      <w:pPr>
        <w:rPr>
          <w:color w:val="004F6B"/>
          <w:sz w:val="24"/>
          <w:szCs w:val="24"/>
        </w:rPr>
      </w:pPr>
      <w:r>
        <w:rPr>
          <w:color w:val="004F6B"/>
          <w:sz w:val="24"/>
          <w:szCs w:val="24"/>
        </w:rPr>
        <w:tab/>
      </w:r>
      <w:r>
        <w:rPr>
          <w:color w:val="004F6B"/>
          <w:sz w:val="24"/>
          <w:szCs w:val="24"/>
        </w:rPr>
        <w:tab/>
      </w:r>
      <w:r>
        <w:rPr>
          <w:color w:val="004F6B"/>
          <w:sz w:val="24"/>
          <w:szCs w:val="24"/>
        </w:rPr>
        <w:tab/>
      </w:r>
      <w:r>
        <w:rPr>
          <w:color w:val="004F6B"/>
          <w:sz w:val="24"/>
          <w:szCs w:val="24"/>
        </w:rPr>
        <w:tab/>
      </w:r>
    </w:p>
    <w:p w14:paraId="7402BC2B" w14:textId="1AE15568" w:rsidR="009007BA" w:rsidRPr="009007BA" w:rsidRDefault="009007BA" w:rsidP="009007BA">
      <w:pPr>
        <w:rPr>
          <w:color w:val="002060"/>
          <w:sz w:val="28"/>
          <w:szCs w:val="28"/>
          <w:lang w:val="nl-NL"/>
        </w:rPr>
      </w:pPr>
    </w:p>
    <w:p w14:paraId="6E27DC52" w14:textId="77777777" w:rsidR="00763244" w:rsidRPr="00130DE2" w:rsidRDefault="00763244" w:rsidP="00763244">
      <w:pPr>
        <w:rPr>
          <w:color w:val="002060"/>
          <w:sz w:val="24"/>
          <w:szCs w:val="24"/>
          <w:lang w:val="nl-NL"/>
        </w:rPr>
      </w:pPr>
    </w:p>
    <w:p w14:paraId="6E27DC53" w14:textId="77777777" w:rsidR="000440AE" w:rsidRDefault="000440AE" w:rsidP="006D66D4">
      <w:pPr>
        <w:numPr>
          <w:ilvl w:val="0"/>
          <w:numId w:val="13"/>
        </w:numPr>
        <w:spacing w:line="240" w:lineRule="auto"/>
        <w:ind w:hanging="357"/>
        <w:rPr>
          <w:color w:val="002060"/>
          <w:sz w:val="24"/>
          <w:szCs w:val="24"/>
        </w:rPr>
      </w:pPr>
      <w:r w:rsidRPr="00130DE2">
        <w:rPr>
          <w:color w:val="002060"/>
          <w:sz w:val="24"/>
          <w:szCs w:val="24"/>
        </w:rPr>
        <w:t>Welcome and Introductions</w:t>
      </w:r>
    </w:p>
    <w:p w14:paraId="2505EDDC" w14:textId="77777777" w:rsidR="006D66D4" w:rsidRPr="00130DE2" w:rsidRDefault="006D66D4" w:rsidP="006D66D4">
      <w:pPr>
        <w:spacing w:line="240" w:lineRule="auto"/>
        <w:ind w:left="720"/>
        <w:rPr>
          <w:color w:val="002060"/>
          <w:sz w:val="24"/>
          <w:szCs w:val="24"/>
        </w:rPr>
      </w:pPr>
    </w:p>
    <w:p w14:paraId="4363C05B" w14:textId="381654F9" w:rsidR="00941BC1" w:rsidRDefault="00941BC1" w:rsidP="006D66D4">
      <w:pPr>
        <w:numPr>
          <w:ilvl w:val="0"/>
          <w:numId w:val="13"/>
        </w:numPr>
        <w:spacing w:line="240" w:lineRule="auto"/>
        <w:ind w:hanging="357"/>
        <w:rPr>
          <w:color w:val="002060"/>
          <w:sz w:val="24"/>
          <w:szCs w:val="24"/>
        </w:rPr>
      </w:pPr>
      <w:r w:rsidRPr="2C4DBFD0">
        <w:rPr>
          <w:color w:val="002060"/>
          <w:sz w:val="24"/>
          <w:szCs w:val="24"/>
        </w:rPr>
        <w:t>Apologies</w:t>
      </w:r>
    </w:p>
    <w:p w14:paraId="69CB3884" w14:textId="77777777" w:rsidR="006D66D4" w:rsidRDefault="006D66D4" w:rsidP="006D66D4">
      <w:pPr>
        <w:spacing w:line="240" w:lineRule="auto"/>
        <w:rPr>
          <w:color w:val="002060"/>
          <w:sz w:val="24"/>
          <w:szCs w:val="24"/>
        </w:rPr>
      </w:pPr>
    </w:p>
    <w:p w14:paraId="4E740A65" w14:textId="21FAF064" w:rsidR="00CA748B" w:rsidRDefault="00153A28" w:rsidP="006D66D4">
      <w:pPr>
        <w:numPr>
          <w:ilvl w:val="0"/>
          <w:numId w:val="13"/>
        </w:numPr>
        <w:spacing w:line="240" w:lineRule="auto"/>
        <w:ind w:hanging="357"/>
        <w:rPr>
          <w:color w:val="002060"/>
          <w:sz w:val="24"/>
          <w:szCs w:val="24"/>
        </w:rPr>
      </w:pPr>
      <w:r w:rsidRPr="2C4DBFD0">
        <w:rPr>
          <w:color w:val="002060"/>
          <w:sz w:val="24"/>
          <w:szCs w:val="24"/>
        </w:rPr>
        <w:t>Notes from the last meeting</w:t>
      </w:r>
      <w:r w:rsidR="00FE7ED5">
        <w:rPr>
          <w:color w:val="002060"/>
          <w:sz w:val="24"/>
          <w:szCs w:val="24"/>
        </w:rPr>
        <w:t xml:space="preserve"> </w:t>
      </w:r>
      <w:r w:rsidR="00F7121E">
        <w:rPr>
          <w:color w:val="002060"/>
          <w:sz w:val="24"/>
          <w:szCs w:val="24"/>
        </w:rPr>
        <w:t>24th</w:t>
      </w:r>
      <w:r w:rsidR="00E8570C" w:rsidRPr="2C4DBFD0">
        <w:rPr>
          <w:color w:val="002060"/>
          <w:sz w:val="24"/>
          <w:szCs w:val="24"/>
        </w:rPr>
        <w:t xml:space="preserve"> </w:t>
      </w:r>
      <w:r w:rsidR="00F7121E">
        <w:rPr>
          <w:color w:val="002060"/>
          <w:sz w:val="24"/>
          <w:szCs w:val="24"/>
        </w:rPr>
        <w:t>April</w:t>
      </w:r>
      <w:r w:rsidR="00FE7ED5">
        <w:rPr>
          <w:color w:val="002060"/>
          <w:sz w:val="24"/>
          <w:szCs w:val="24"/>
        </w:rPr>
        <w:t xml:space="preserve"> 2025</w:t>
      </w:r>
    </w:p>
    <w:p w14:paraId="6946FCFC" w14:textId="77777777" w:rsidR="006D66D4" w:rsidRPr="006D66D4" w:rsidRDefault="006D66D4" w:rsidP="006D66D4">
      <w:pPr>
        <w:spacing w:line="240" w:lineRule="auto"/>
        <w:rPr>
          <w:color w:val="002060"/>
          <w:sz w:val="24"/>
          <w:szCs w:val="24"/>
        </w:rPr>
      </w:pPr>
    </w:p>
    <w:p w14:paraId="5026AD82" w14:textId="7029BE2D" w:rsidR="0E73D4DB" w:rsidRPr="00770E6F" w:rsidRDefault="7F7D04A6" w:rsidP="006D66D4">
      <w:pPr>
        <w:pStyle w:val="ListParagraph"/>
        <w:numPr>
          <w:ilvl w:val="0"/>
          <w:numId w:val="13"/>
        </w:numPr>
        <w:spacing w:line="240" w:lineRule="auto"/>
        <w:rPr>
          <w:color w:val="002060"/>
        </w:rPr>
      </w:pPr>
      <w:r w:rsidRPr="2B190B78">
        <w:rPr>
          <w:color w:val="002060"/>
          <w:sz w:val="24"/>
          <w:szCs w:val="24"/>
        </w:rPr>
        <w:t xml:space="preserve">Guest Speaker </w:t>
      </w:r>
    </w:p>
    <w:p w14:paraId="63DB10D9" w14:textId="77777777" w:rsidR="00770E6F" w:rsidRPr="00770E6F" w:rsidRDefault="00770E6F" w:rsidP="00770E6F">
      <w:pPr>
        <w:spacing w:line="240" w:lineRule="auto"/>
        <w:rPr>
          <w:color w:val="002060"/>
        </w:rPr>
      </w:pPr>
    </w:p>
    <w:p w14:paraId="4EA3C06B" w14:textId="64CB4DB1" w:rsidR="0E1DD857" w:rsidRDefault="00FB76F2" w:rsidP="0E1DD857">
      <w:pPr>
        <w:pStyle w:val="ListParagraph"/>
        <w:numPr>
          <w:ilvl w:val="0"/>
          <w:numId w:val="27"/>
        </w:numPr>
        <w:spacing w:line="240" w:lineRule="auto"/>
        <w:rPr>
          <w:color w:val="002060"/>
        </w:rPr>
      </w:pPr>
      <w:r>
        <w:rPr>
          <w:color w:val="002060"/>
        </w:rPr>
        <w:t xml:space="preserve">Andrew Hampson – NERSOU Police </w:t>
      </w:r>
    </w:p>
    <w:p w14:paraId="7C80B196" w14:textId="77777777" w:rsidR="00770E6F" w:rsidRPr="00770E6F" w:rsidRDefault="00770E6F" w:rsidP="00770E6F">
      <w:pPr>
        <w:pStyle w:val="ListParagraph"/>
        <w:spacing w:line="240" w:lineRule="auto"/>
        <w:ind w:left="851"/>
        <w:rPr>
          <w:color w:val="002060"/>
        </w:rPr>
      </w:pPr>
    </w:p>
    <w:p w14:paraId="12F67C57" w14:textId="36CBDD79" w:rsidR="00594B7B" w:rsidRPr="00594B7B" w:rsidRDefault="00A753FC" w:rsidP="00594B7B">
      <w:pPr>
        <w:numPr>
          <w:ilvl w:val="0"/>
          <w:numId w:val="13"/>
        </w:numPr>
        <w:spacing w:line="240" w:lineRule="auto"/>
        <w:ind w:hanging="357"/>
        <w:rPr>
          <w:color w:val="002060"/>
          <w:sz w:val="24"/>
          <w:szCs w:val="24"/>
        </w:rPr>
      </w:pPr>
      <w:r w:rsidRPr="2C4DBFD0">
        <w:rPr>
          <w:color w:val="002060"/>
          <w:sz w:val="24"/>
          <w:szCs w:val="24"/>
        </w:rPr>
        <w:t>Healthwatch update</w:t>
      </w:r>
    </w:p>
    <w:p w14:paraId="4379B976" w14:textId="30452679" w:rsidR="00D7605B" w:rsidRPr="006D66D4" w:rsidRDefault="00D7605B" w:rsidP="006D66D4">
      <w:pPr>
        <w:pStyle w:val="ListParagraph"/>
        <w:spacing w:line="240" w:lineRule="auto"/>
        <w:rPr>
          <w:color w:val="002060"/>
          <w:sz w:val="24"/>
          <w:szCs w:val="24"/>
        </w:rPr>
      </w:pPr>
    </w:p>
    <w:p w14:paraId="552F2306" w14:textId="48B4C522" w:rsidR="0E73D4DB" w:rsidRPr="006D66D4" w:rsidRDefault="00D7605B" w:rsidP="006D66D4">
      <w:pPr>
        <w:numPr>
          <w:ilvl w:val="0"/>
          <w:numId w:val="13"/>
        </w:numPr>
        <w:spacing w:line="240" w:lineRule="auto"/>
        <w:ind w:hanging="357"/>
        <w:rPr>
          <w:rStyle w:val="DefaultFontHxMailStyle"/>
        </w:rPr>
      </w:pPr>
      <w:r w:rsidRPr="12456362">
        <w:rPr>
          <w:rStyle w:val="DefaultFontHxMailStyle"/>
          <w:sz w:val="24"/>
          <w:szCs w:val="24"/>
        </w:rPr>
        <w:t>Myth Busters</w:t>
      </w:r>
    </w:p>
    <w:p w14:paraId="6D87BCD2" w14:textId="77777777" w:rsidR="006D66D4" w:rsidRPr="006D66D4" w:rsidRDefault="006D66D4" w:rsidP="006D66D4">
      <w:pPr>
        <w:spacing w:line="240" w:lineRule="auto"/>
        <w:ind w:left="363"/>
        <w:rPr>
          <w:color w:val="002060"/>
        </w:rPr>
      </w:pPr>
    </w:p>
    <w:p w14:paraId="6E27DC5E" w14:textId="6C4ADDFA" w:rsidR="006C4431" w:rsidRDefault="00A753FC" w:rsidP="006D66D4">
      <w:pPr>
        <w:numPr>
          <w:ilvl w:val="0"/>
          <w:numId w:val="13"/>
        </w:numPr>
        <w:spacing w:line="240" w:lineRule="auto"/>
        <w:ind w:hanging="357"/>
        <w:rPr>
          <w:color w:val="002060"/>
          <w:sz w:val="24"/>
          <w:szCs w:val="24"/>
        </w:rPr>
      </w:pPr>
      <w:r w:rsidRPr="12456362">
        <w:rPr>
          <w:color w:val="002060"/>
          <w:sz w:val="24"/>
          <w:szCs w:val="24"/>
        </w:rPr>
        <w:t>Round the ta</w:t>
      </w:r>
      <w:r w:rsidR="00505DA7" w:rsidRPr="12456362">
        <w:rPr>
          <w:color w:val="002060"/>
          <w:sz w:val="24"/>
          <w:szCs w:val="24"/>
        </w:rPr>
        <w:t xml:space="preserve">ble updates </w:t>
      </w:r>
    </w:p>
    <w:p w14:paraId="122E1702" w14:textId="77777777" w:rsidR="006D66D4" w:rsidRPr="00130DE2" w:rsidRDefault="006D66D4" w:rsidP="006D66D4">
      <w:pPr>
        <w:spacing w:line="240" w:lineRule="auto"/>
        <w:rPr>
          <w:color w:val="002060"/>
          <w:sz w:val="24"/>
          <w:szCs w:val="24"/>
        </w:rPr>
      </w:pPr>
    </w:p>
    <w:p w14:paraId="6E27DC5F" w14:textId="2061E3F4" w:rsidR="00F2421D" w:rsidRDefault="009007BA" w:rsidP="006D66D4">
      <w:pPr>
        <w:spacing w:line="240" w:lineRule="auto"/>
        <w:ind w:left="363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8</w:t>
      </w:r>
      <w:r w:rsidR="00B845FE" w:rsidRPr="00F715E3">
        <w:rPr>
          <w:color w:val="002060"/>
          <w:sz w:val="24"/>
          <w:szCs w:val="24"/>
        </w:rPr>
        <w:t xml:space="preserve">. </w:t>
      </w:r>
      <w:r w:rsidR="003F03D9" w:rsidRPr="00F715E3">
        <w:rPr>
          <w:color w:val="002060"/>
          <w:sz w:val="24"/>
          <w:szCs w:val="24"/>
        </w:rPr>
        <w:t xml:space="preserve"> </w:t>
      </w:r>
      <w:r w:rsidR="00B845FE" w:rsidRPr="00F715E3">
        <w:rPr>
          <w:color w:val="002060"/>
          <w:sz w:val="24"/>
          <w:szCs w:val="24"/>
        </w:rPr>
        <w:t>Any</w:t>
      </w:r>
      <w:r w:rsidR="009605F6" w:rsidRPr="00F715E3">
        <w:rPr>
          <w:color w:val="002060"/>
          <w:sz w:val="24"/>
          <w:szCs w:val="24"/>
        </w:rPr>
        <w:t xml:space="preserve"> Other Business </w:t>
      </w:r>
    </w:p>
    <w:p w14:paraId="4955C01B" w14:textId="77777777" w:rsidR="006D66D4" w:rsidRDefault="006D66D4" w:rsidP="006D66D4">
      <w:pPr>
        <w:spacing w:line="240" w:lineRule="auto"/>
        <w:ind w:left="363"/>
        <w:rPr>
          <w:color w:val="002060"/>
          <w:sz w:val="24"/>
          <w:szCs w:val="24"/>
        </w:rPr>
      </w:pPr>
    </w:p>
    <w:p w14:paraId="070FA75E" w14:textId="77777777" w:rsidR="006D66D4" w:rsidRDefault="006D66D4" w:rsidP="006D66D4">
      <w:pPr>
        <w:spacing w:line="240" w:lineRule="auto"/>
        <w:ind w:left="363"/>
        <w:rPr>
          <w:color w:val="002060"/>
          <w:sz w:val="24"/>
          <w:szCs w:val="24"/>
        </w:rPr>
      </w:pPr>
    </w:p>
    <w:p w14:paraId="2005F2E7" w14:textId="77777777" w:rsidR="006D66D4" w:rsidRPr="00F715E3" w:rsidRDefault="006D66D4" w:rsidP="006D66D4">
      <w:pPr>
        <w:spacing w:line="240" w:lineRule="auto"/>
        <w:ind w:left="363"/>
        <w:rPr>
          <w:color w:val="002060"/>
          <w:sz w:val="24"/>
          <w:szCs w:val="24"/>
        </w:rPr>
      </w:pPr>
    </w:p>
    <w:p w14:paraId="608E8B07" w14:textId="04B6CACE" w:rsidR="006D66D4" w:rsidRDefault="00F2421D" w:rsidP="62B5EB90">
      <w:pPr>
        <w:spacing w:line="240" w:lineRule="auto"/>
        <w:rPr>
          <w:b/>
          <w:bCs/>
          <w:color w:val="002060"/>
          <w:sz w:val="24"/>
          <w:szCs w:val="24"/>
        </w:rPr>
      </w:pPr>
      <w:r w:rsidRPr="62B5EB90">
        <w:rPr>
          <w:color w:val="E73E97"/>
          <w:sz w:val="24"/>
          <w:szCs w:val="24"/>
        </w:rPr>
        <w:t xml:space="preserve"> </w:t>
      </w:r>
      <w:r w:rsidRPr="62B5EB90">
        <w:rPr>
          <w:b/>
          <w:bCs/>
          <w:color w:val="E73E97"/>
          <w:sz w:val="24"/>
          <w:szCs w:val="24"/>
        </w:rPr>
        <w:t>Next D</w:t>
      </w:r>
      <w:r w:rsidR="00083706" w:rsidRPr="62B5EB90">
        <w:rPr>
          <w:b/>
          <w:bCs/>
          <w:color w:val="E73E97"/>
          <w:sz w:val="24"/>
          <w:szCs w:val="24"/>
        </w:rPr>
        <w:t xml:space="preserve">OT </w:t>
      </w:r>
      <w:r w:rsidR="00993E13" w:rsidRPr="62B5EB90">
        <w:rPr>
          <w:b/>
          <w:bCs/>
          <w:color w:val="E73E97"/>
          <w:sz w:val="24"/>
          <w:szCs w:val="24"/>
        </w:rPr>
        <w:t>Meeting –</w:t>
      </w:r>
      <w:r w:rsidR="00993E13" w:rsidRPr="62B5EB90">
        <w:rPr>
          <w:b/>
          <w:bCs/>
          <w:color w:val="002060"/>
          <w:sz w:val="24"/>
          <w:szCs w:val="24"/>
        </w:rPr>
        <w:t xml:space="preserve"> </w:t>
      </w:r>
    </w:p>
    <w:p w14:paraId="668F9B93" w14:textId="77777777" w:rsidR="00FE7ED5" w:rsidRDefault="00FE7ED5" w:rsidP="62B5EB90">
      <w:pPr>
        <w:spacing w:line="240" w:lineRule="auto"/>
        <w:rPr>
          <w:b/>
          <w:bCs/>
          <w:color w:val="002060"/>
          <w:sz w:val="24"/>
          <w:szCs w:val="24"/>
        </w:rPr>
      </w:pPr>
    </w:p>
    <w:p w14:paraId="58628926" w14:textId="4D256565" w:rsidR="00FE7ED5" w:rsidRDefault="00FE7ED5" w:rsidP="00FE7ED5">
      <w:pPr>
        <w:pStyle w:val="ListParagraph"/>
        <w:numPr>
          <w:ilvl w:val="0"/>
          <w:numId w:val="28"/>
        </w:numPr>
        <w:spacing w:line="240" w:lineRule="auto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Thursday 2</w:t>
      </w:r>
      <w:r w:rsidRPr="00FE7ED5">
        <w:rPr>
          <w:b/>
          <w:bCs/>
          <w:color w:val="002060"/>
          <w:sz w:val="24"/>
          <w:szCs w:val="24"/>
          <w:vertAlign w:val="superscript"/>
        </w:rPr>
        <w:t>nd</w:t>
      </w:r>
      <w:r>
        <w:rPr>
          <w:b/>
          <w:bCs/>
          <w:color w:val="002060"/>
          <w:sz w:val="24"/>
          <w:szCs w:val="24"/>
        </w:rPr>
        <w:t xml:space="preserve"> October 202</w:t>
      </w:r>
      <w:r w:rsidR="00C779B6">
        <w:rPr>
          <w:b/>
          <w:bCs/>
          <w:color w:val="002060"/>
          <w:sz w:val="24"/>
          <w:szCs w:val="24"/>
        </w:rPr>
        <w:t>5</w:t>
      </w:r>
    </w:p>
    <w:p w14:paraId="36E0D406" w14:textId="2997C63D" w:rsidR="00FE7ED5" w:rsidRPr="00FE7ED5" w:rsidRDefault="00FE7ED5" w:rsidP="00FE7ED5">
      <w:pPr>
        <w:pStyle w:val="ListParagraph"/>
        <w:numPr>
          <w:ilvl w:val="0"/>
          <w:numId w:val="28"/>
        </w:numPr>
        <w:spacing w:line="240" w:lineRule="auto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Thursday 29</w:t>
      </w:r>
      <w:r w:rsidRPr="00FE7ED5">
        <w:rPr>
          <w:b/>
          <w:bCs/>
          <w:color w:val="002060"/>
          <w:sz w:val="24"/>
          <w:szCs w:val="24"/>
          <w:vertAlign w:val="superscript"/>
        </w:rPr>
        <w:t>th</w:t>
      </w:r>
      <w:r>
        <w:rPr>
          <w:b/>
          <w:bCs/>
          <w:color w:val="002060"/>
          <w:sz w:val="24"/>
          <w:szCs w:val="24"/>
        </w:rPr>
        <w:t xml:space="preserve"> January 2026</w:t>
      </w:r>
    </w:p>
    <w:p w14:paraId="40338B30" w14:textId="77777777" w:rsidR="00FE7ED5" w:rsidRDefault="00FE7ED5" w:rsidP="62B5EB90">
      <w:pPr>
        <w:spacing w:line="240" w:lineRule="auto"/>
        <w:rPr>
          <w:b/>
          <w:bCs/>
          <w:color w:val="002060"/>
          <w:sz w:val="24"/>
          <w:szCs w:val="24"/>
        </w:rPr>
      </w:pPr>
    </w:p>
    <w:p w14:paraId="18038AA5" w14:textId="73D3369D" w:rsidR="000E1255" w:rsidRPr="00130DE2" w:rsidRDefault="000E1255" w:rsidP="7FDC16DC">
      <w:pPr>
        <w:spacing w:line="240" w:lineRule="auto"/>
        <w:rPr>
          <w:b/>
          <w:bCs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</w:p>
    <w:sectPr w:rsidR="000E1255" w:rsidRPr="00130DE2" w:rsidSect="007556B8">
      <w:footerReference w:type="default" r:id="rId13"/>
      <w:pgSz w:w="11906" w:h="16838"/>
      <w:pgMar w:top="720" w:right="1134" w:bottom="720" w:left="1134" w:header="26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AC01F" w14:textId="77777777" w:rsidR="00DD4EC7" w:rsidRPr="001F1C5A" w:rsidRDefault="00DD4EC7" w:rsidP="007666EB">
      <w:pPr>
        <w:spacing w:line="240" w:lineRule="auto"/>
      </w:pPr>
      <w:r>
        <w:separator/>
      </w:r>
    </w:p>
  </w:endnote>
  <w:endnote w:type="continuationSeparator" w:id="0">
    <w:p w14:paraId="5486B513" w14:textId="77777777" w:rsidR="00DD4EC7" w:rsidRPr="001F1C5A" w:rsidRDefault="00DD4EC7" w:rsidP="007666EB">
      <w:pPr>
        <w:spacing w:line="240" w:lineRule="auto"/>
      </w:pPr>
      <w:r>
        <w:continuationSeparator/>
      </w:r>
    </w:p>
  </w:endnote>
  <w:endnote w:type="continuationNotice" w:id="1">
    <w:p w14:paraId="1F85FF05" w14:textId="77777777" w:rsidR="00DD4EC7" w:rsidRDefault="00DD4E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useo 1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7DC6A" w14:textId="77777777" w:rsidR="00833B63" w:rsidRDefault="00685F4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27DC6B" wp14:editId="6E27DC6C">
          <wp:simplePos x="0" y="0"/>
          <wp:positionH relativeFrom="page">
            <wp:posOffset>5926455</wp:posOffset>
          </wp:positionH>
          <wp:positionV relativeFrom="page">
            <wp:posOffset>9314180</wp:posOffset>
          </wp:positionV>
          <wp:extent cx="1184910" cy="1104900"/>
          <wp:effectExtent l="0" t="0" r="0" b="0"/>
          <wp:wrapNone/>
          <wp:docPr id="1" name="Picture 1" descr="Punctuati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unctuation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537FB" w14:textId="77777777" w:rsidR="00DD4EC7" w:rsidRPr="001F1C5A" w:rsidRDefault="00DD4EC7" w:rsidP="007666EB">
      <w:pPr>
        <w:spacing w:line="240" w:lineRule="auto"/>
      </w:pPr>
      <w:r>
        <w:separator/>
      </w:r>
    </w:p>
  </w:footnote>
  <w:footnote w:type="continuationSeparator" w:id="0">
    <w:p w14:paraId="3C48136D" w14:textId="77777777" w:rsidR="00DD4EC7" w:rsidRPr="001F1C5A" w:rsidRDefault="00DD4EC7" w:rsidP="007666EB">
      <w:pPr>
        <w:spacing w:line="240" w:lineRule="auto"/>
      </w:pPr>
      <w:r>
        <w:continuationSeparator/>
      </w:r>
    </w:p>
  </w:footnote>
  <w:footnote w:type="continuationNotice" w:id="1">
    <w:p w14:paraId="7DFF9E82" w14:textId="77777777" w:rsidR="00DD4EC7" w:rsidRDefault="00DD4EC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0864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A052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7C8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D4FD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A07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D69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C2D6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2C0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4A1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F70EC"/>
    <w:multiLevelType w:val="hybridMultilevel"/>
    <w:tmpl w:val="285E0AB2"/>
    <w:lvl w:ilvl="0" w:tplc="851C19D6">
      <w:start w:val="1"/>
      <w:numFmt w:val="bullet"/>
      <w:lvlText w:val=""/>
      <w:lvlJc w:val="left"/>
      <w:pPr>
        <w:ind w:left="720" w:firstLine="13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C30C7"/>
    <w:multiLevelType w:val="multilevel"/>
    <w:tmpl w:val="E2BA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5FE628"/>
    <w:multiLevelType w:val="hybridMultilevel"/>
    <w:tmpl w:val="C0C0330A"/>
    <w:lvl w:ilvl="0" w:tplc="8592C3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7A2BEE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8A4CE8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742027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2421DB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46AC76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CF0F59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AAE137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3CC9A4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DA447D"/>
    <w:multiLevelType w:val="hybridMultilevel"/>
    <w:tmpl w:val="C584D9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F4389"/>
    <w:multiLevelType w:val="hybridMultilevel"/>
    <w:tmpl w:val="43102E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2413C"/>
    <w:multiLevelType w:val="hybridMultilevel"/>
    <w:tmpl w:val="08090021"/>
    <w:lvl w:ilvl="0" w:tplc="FB16155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46E6B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8FEE317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8E7EEA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E09E93BA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D944B18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0F187C8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94A29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B694018E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9F07B14"/>
    <w:multiLevelType w:val="hybridMultilevel"/>
    <w:tmpl w:val="12F46C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9364CA"/>
    <w:multiLevelType w:val="hybridMultilevel"/>
    <w:tmpl w:val="42B44F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D07D71"/>
    <w:multiLevelType w:val="hybridMultilevel"/>
    <w:tmpl w:val="440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6117FE"/>
    <w:multiLevelType w:val="hybridMultilevel"/>
    <w:tmpl w:val="B33455F2"/>
    <w:lvl w:ilvl="0" w:tplc="02A02286">
      <w:numFmt w:val="bullet"/>
      <w:lvlText w:val="-"/>
      <w:lvlJc w:val="left"/>
      <w:pPr>
        <w:ind w:left="1080" w:hanging="360"/>
      </w:pPr>
      <w:rPr>
        <w:rFonts w:ascii="Trebuchet MS" w:eastAsia="Calibr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C45FE0"/>
    <w:multiLevelType w:val="hybridMultilevel"/>
    <w:tmpl w:val="B81EF3B4"/>
    <w:lvl w:ilvl="0" w:tplc="EE7CB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2383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44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E8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784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E8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2E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66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E776C"/>
    <w:multiLevelType w:val="multilevel"/>
    <w:tmpl w:val="5CC6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476099"/>
    <w:multiLevelType w:val="hybridMultilevel"/>
    <w:tmpl w:val="40C067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03291F"/>
    <w:multiLevelType w:val="hybridMultilevel"/>
    <w:tmpl w:val="0BD8D79E"/>
    <w:lvl w:ilvl="0" w:tplc="3FA29BBC">
      <w:numFmt w:val="bullet"/>
      <w:lvlText w:val="-"/>
      <w:lvlJc w:val="left"/>
      <w:pPr>
        <w:ind w:left="1080" w:hanging="360"/>
      </w:pPr>
      <w:rPr>
        <w:rFonts w:ascii="Trebuchet MS" w:eastAsia="Calibr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B44B76"/>
    <w:multiLevelType w:val="hybridMultilevel"/>
    <w:tmpl w:val="46E897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5037F5"/>
    <w:multiLevelType w:val="hybridMultilevel"/>
    <w:tmpl w:val="F62C8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A1FD9"/>
    <w:multiLevelType w:val="hybridMultilevel"/>
    <w:tmpl w:val="469C1CEA"/>
    <w:lvl w:ilvl="0" w:tplc="62EEDCB2">
      <w:start w:val="1"/>
      <w:numFmt w:val="bullet"/>
      <w:lvlText w:val="-"/>
      <w:lvlJc w:val="left"/>
      <w:pPr>
        <w:ind w:left="1080" w:hanging="360"/>
      </w:pPr>
      <w:rPr>
        <w:rFonts w:ascii="Trebuchet MS" w:eastAsia="Calibr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9D4CE6"/>
    <w:multiLevelType w:val="hybridMultilevel"/>
    <w:tmpl w:val="8042C4CA"/>
    <w:lvl w:ilvl="0" w:tplc="292A929A">
      <w:numFmt w:val="bullet"/>
      <w:lvlText w:val="-"/>
      <w:lvlJc w:val="left"/>
      <w:pPr>
        <w:ind w:left="1080" w:hanging="360"/>
      </w:pPr>
      <w:rPr>
        <w:rFonts w:ascii="Trebuchet MS" w:eastAsia="Calibr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401087">
    <w:abstractNumId w:val="12"/>
  </w:num>
  <w:num w:numId="2" w16cid:durableId="1788693988">
    <w:abstractNumId w:val="20"/>
  </w:num>
  <w:num w:numId="3" w16cid:durableId="180093934">
    <w:abstractNumId w:val="9"/>
  </w:num>
  <w:num w:numId="4" w16cid:durableId="1925067124">
    <w:abstractNumId w:val="7"/>
  </w:num>
  <w:num w:numId="5" w16cid:durableId="1831553051">
    <w:abstractNumId w:val="6"/>
  </w:num>
  <w:num w:numId="6" w16cid:durableId="141822846">
    <w:abstractNumId w:val="5"/>
  </w:num>
  <w:num w:numId="7" w16cid:durableId="132453974">
    <w:abstractNumId w:val="4"/>
  </w:num>
  <w:num w:numId="8" w16cid:durableId="670372888">
    <w:abstractNumId w:val="8"/>
  </w:num>
  <w:num w:numId="9" w16cid:durableId="119766215">
    <w:abstractNumId w:val="3"/>
  </w:num>
  <w:num w:numId="10" w16cid:durableId="671420593">
    <w:abstractNumId w:val="2"/>
  </w:num>
  <w:num w:numId="11" w16cid:durableId="1987514548">
    <w:abstractNumId w:val="1"/>
  </w:num>
  <w:num w:numId="12" w16cid:durableId="130682832">
    <w:abstractNumId w:val="0"/>
  </w:num>
  <w:num w:numId="13" w16cid:durableId="1413505101">
    <w:abstractNumId w:val="13"/>
  </w:num>
  <w:num w:numId="14" w16cid:durableId="831457564">
    <w:abstractNumId w:val="26"/>
  </w:num>
  <w:num w:numId="15" w16cid:durableId="943272383">
    <w:abstractNumId w:val="16"/>
  </w:num>
  <w:num w:numId="16" w16cid:durableId="955796638">
    <w:abstractNumId w:val="17"/>
  </w:num>
  <w:num w:numId="17" w16cid:durableId="249776869">
    <w:abstractNumId w:val="18"/>
  </w:num>
  <w:num w:numId="18" w16cid:durableId="90512762">
    <w:abstractNumId w:val="19"/>
  </w:num>
  <w:num w:numId="19" w16cid:durableId="2057511635">
    <w:abstractNumId w:val="23"/>
  </w:num>
  <w:num w:numId="20" w16cid:durableId="661004768">
    <w:abstractNumId w:val="21"/>
  </w:num>
  <w:num w:numId="21" w16cid:durableId="888036317">
    <w:abstractNumId w:val="14"/>
  </w:num>
  <w:num w:numId="22" w16cid:durableId="1883665179">
    <w:abstractNumId w:val="11"/>
  </w:num>
  <w:num w:numId="23" w16cid:durableId="737481459">
    <w:abstractNumId w:val="27"/>
  </w:num>
  <w:num w:numId="24" w16cid:durableId="787161268">
    <w:abstractNumId w:val="22"/>
  </w:num>
  <w:num w:numId="25" w16cid:durableId="1847818786">
    <w:abstractNumId w:val="15"/>
  </w:num>
  <w:num w:numId="26" w16cid:durableId="1626037957">
    <w:abstractNumId w:val="24"/>
  </w:num>
  <w:num w:numId="27" w16cid:durableId="562444461">
    <w:abstractNumId w:val="10"/>
  </w:num>
  <w:num w:numId="28" w16cid:durableId="3818314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98"/>
    <w:rsid w:val="00002040"/>
    <w:rsid w:val="00006DCD"/>
    <w:rsid w:val="00012404"/>
    <w:rsid w:val="00034821"/>
    <w:rsid w:val="00035FA2"/>
    <w:rsid w:val="000440AE"/>
    <w:rsid w:val="00044DFC"/>
    <w:rsid w:val="00047490"/>
    <w:rsid w:val="00053AB2"/>
    <w:rsid w:val="000634C1"/>
    <w:rsid w:val="00065E06"/>
    <w:rsid w:val="0007591D"/>
    <w:rsid w:val="00077BC9"/>
    <w:rsid w:val="00077D2F"/>
    <w:rsid w:val="000820B2"/>
    <w:rsid w:val="00083706"/>
    <w:rsid w:val="000843EA"/>
    <w:rsid w:val="00085752"/>
    <w:rsid w:val="00097AD2"/>
    <w:rsid w:val="000B380E"/>
    <w:rsid w:val="000B73FB"/>
    <w:rsid w:val="000D55DB"/>
    <w:rsid w:val="000D692B"/>
    <w:rsid w:val="000E0B6C"/>
    <w:rsid w:val="000E1255"/>
    <w:rsid w:val="000F3630"/>
    <w:rsid w:val="000F4A51"/>
    <w:rsid w:val="000F7B2F"/>
    <w:rsid w:val="00104FBF"/>
    <w:rsid w:val="00110D8B"/>
    <w:rsid w:val="00111EDC"/>
    <w:rsid w:val="0011271B"/>
    <w:rsid w:val="001149C7"/>
    <w:rsid w:val="001160E5"/>
    <w:rsid w:val="00121605"/>
    <w:rsid w:val="00122C67"/>
    <w:rsid w:val="001273A1"/>
    <w:rsid w:val="00130DE2"/>
    <w:rsid w:val="0013643C"/>
    <w:rsid w:val="001404AA"/>
    <w:rsid w:val="0014136C"/>
    <w:rsid w:val="00153A28"/>
    <w:rsid w:val="00155013"/>
    <w:rsid w:val="00156155"/>
    <w:rsid w:val="001565FD"/>
    <w:rsid w:val="00166EE2"/>
    <w:rsid w:val="0017080C"/>
    <w:rsid w:val="00175565"/>
    <w:rsid w:val="00181BC7"/>
    <w:rsid w:val="00183642"/>
    <w:rsid w:val="00185FA3"/>
    <w:rsid w:val="00186A25"/>
    <w:rsid w:val="00197312"/>
    <w:rsid w:val="001977D7"/>
    <w:rsid w:val="00197BCE"/>
    <w:rsid w:val="001A07D0"/>
    <w:rsid w:val="001A34C6"/>
    <w:rsid w:val="001A4361"/>
    <w:rsid w:val="001B01C2"/>
    <w:rsid w:val="001B6546"/>
    <w:rsid w:val="001C13B9"/>
    <w:rsid w:val="001D42F2"/>
    <w:rsid w:val="001E0B98"/>
    <w:rsid w:val="001F18B2"/>
    <w:rsid w:val="001F3F9D"/>
    <w:rsid w:val="0020075F"/>
    <w:rsid w:val="00205661"/>
    <w:rsid w:val="002078F6"/>
    <w:rsid w:val="002142D6"/>
    <w:rsid w:val="002410D9"/>
    <w:rsid w:val="00252892"/>
    <w:rsid w:val="00257312"/>
    <w:rsid w:val="002651EB"/>
    <w:rsid w:val="00270D8D"/>
    <w:rsid w:val="0027560A"/>
    <w:rsid w:val="002858AB"/>
    <w:rsid w:val="00290FDD"/>
    <w:rsid w:val="002912C0"/>
    <w:rsid w:val="00291AFD"/>
    <w:rsid w:val="00292BE1"/>
    <w:rsid w:val="00297AEE"/>
    <w:rsid w:val="002A7621"/>
    <w:rsid w:val="002B10C7"/>
    <w:rsid w:val="002B1DCF"/>
    <w:rsid w:val="002B40D1"/>
    <w:rsid w:val="002D1300"/>
    <w:rsid w:val="002D3CBB"/>
    <w:rsid w:val="002D6B0C"/>
    <w:rsid w:val="002E5CB9"/>
    <w:rsid w:val="002E782D"/>
    <w:rsid w:val="002F3C86"/>
    <w:rsid w:val="002F6389"/>
    <w:rsid w:val="0030510E"/>
    <w:rsid w:val="0031341D"/>
    <w:rsid w:val="0031723B"/>
    <w:rsid w:val="00317284"/>
    <w:rsid w:val="00322AC7"/>
    <w:rsid w:val="00323407"/>
    <w:rsid w:val="00333A8F"/>
    <w:rsid w:val="00335468"/>
    <w:rsid w:val="00343E20"/>
    <w:rsid w:val="00346FA0"/>
    <w:rsid w:val="00355625"/>
    <w:rsid w:val="003563B4"/>
    <w:rsid w:val="00364AC6"/>
    <w:rsid w:val="00365C91"/>
    <w:rsid w:val="003810B3"/>
    <w:rsid w:val="003820C6"/>
    <w:rsid w:val="00382A5E"/>
    <w:rsid w:val="0039402F"/>
    <w:rsid w:val="003C5BB1"/>
    <w:rsid w:val="003E11AC"/>
    <w:rsid w:val="003F03D9"/>
    <w:rsid w:val="003F4050"/>
    <w:rsid w:val="0040023F"/>
    <w:rsid w:val="00410582"/>
    <w:rsid w:val="0041601B"/>
    <w:rsid w:val="00420934"/>
    <w:rsid w:val="004274FA"/>
    <w:rsid w:val="00431469"/>
    <w:rsid w:val="00431CB8"/>
    <w:rsid w:val="00436100"/>
    <w:rsid w:val="00443B0D"/>
    <w:rsid w:val="00445EDE"/>
    <w:rsid w:val="00460BE7"/>
    <w:rsid w:val="004800F6"/>
    <w:rsid w:val="00480251"/>
    <w:rsid w:val="00480EE5"/>
    <w:rsid w:val="004823A4"/>
    <w:rsid w:val="00483BF9"/>
    <w:rsid w:val="00493F9C"/>
    <w:rsid w:val="004A00B4"/>
    <w:rsid w:val="004A2597"/>
    <w:rsid w:val="004B2AF1"/>
    <w:rsid w:val="004B3C91"/>
    <w:rsid w:val="004B3FC7"/>
    <w:rsid w:val="004B4C8D"/>
    <w:rsid w:val="004B5C11"/>
    <w:rsid w:val="004C229E"/>
    <w:rsid w:val="004C3BC3"/>
    <w:rsid w:val="004C55F9"/>
    <w:rsid w:val="004C6B60"/>
    <w:rsid w:val="004D5A9A"/>
    <w:rsid w:val="004F36D5"/>
    <w:rsid w:val="004F3BFE"/>
    <w:rsid w:val="00504AE0"/>
    <w:rsid w:val="00505DA7"/>
    <w:rsid w:val="0050626B"/>
    <w:rsid w:val="00514751"/>
    <w:rsid w:val="005158B2"/>
    <w:rsid w:val="00526393"/>
    <w:rsid w:val="005269F8"/>
    <w:rsid w:val="00527EC7"/>
    <w:rsid w:val="0054165B"/>
    <w:rsid w:val="00550C71"/>
    <w:rsid w:val="00554CDB"/>
    <w:rsid w:val="0055717C"/>
    <w:rsid w:val="00557BEC"/>
    <w:rsid w:val="00561C33"/>
    <w:rsid w:val="00564598"/>
    <w:rsid w:val="00565BC9"/>
    <w:rsid w:val="00567167"/>
    <w:rsid w:val="00567EE5"/>
    <w:rsid w:val="005715C7"/>
    <w:rsid w:val="005716B3"/>
    <w:rsid w:val="00572384"/>
    <w:rsid w:val="00581493"/>
    <w:rsid w:val="00594B7B"/>
    <w:rsid w:val="005A0CFD"/>
    <w:rsid w:val="005A1884"/>
    <w:rsid w:val="005A5B68"/>
    <w:rsid w:val="005A6B96"/>
    <w:rsid w:val="005B42B5"/>
    <w:rsid w:val="005C5CED"/>
    <w:rsid w:val="005C70F1"/>
    <w:rsid w:val="005C7350"/>
    <w:rsid w:val="005D235A"/>
    <w:rsid w:val="005E7220"/>
    <w:rsid w:val="005F090D"/>
    <w:rsid w:val="005F150A"/>
    <w:rsid w:val="005F487D"/>
    <w:rsid w:val="005F4F5A"/>
    <w:rsid w:val="0060028A"/>
    <w:rsid w:val="00606356"/>
    <w:rsid w:val="00611456"/>
    <w:rsid w:val="006114C3"/>
    <w:rsid w:val="00615CB0"/>
    <w:rsid w:val="00622F91"/>
    <w:rsid w:val="00632CD4"/>
    <w:rsid w:val="0063581D"/>
    <w:rsid w:val="006457E5"/>
    <w:rsid w:val="006472CB"/>
    <w:rsid w:val="00652C62"/>
    <w:rsid w:val="006610BD"/>
    <w:rsid w:val="006735FF"/>
    <w:rsid w:val="0067725C"/>
    <w:rsid w:val="00681EAC"/>
    <w:rsid w:val="00685F45"/>
    <w:rsid w:val="006902B0"/>
    <w:rsid w:val="00691B35"/>
    <w:rsid w:val="006A2F03"/>
    <w:rsid w:val="006A3911"/>
    <w:rsid w:val="006B22A9"/>
    <w:rsid w:val="006C38F8"/>
    <w:rsid w:val="006C4431"/>
    <w:rsid w:val="006C6BFC"/>
    <w:rsid w:val="006D37D5"/>
    <w:rsid w:val="006D66D4"/>
    <w:rsid w:val="006E2C63"/>
    <w:rsid w:val="006E7877"/>
    <w:rsid w:val="006F1967"/>
    <w:rsid w:val="007003B1"/>
    <w:rsid w:val="007056D3"/>
    <w:rsid w:val="00710CF7"/>
    <w:rsid w:val="007146B0"/>
    <w:rsid w:val="007256A0"/>
    <w:rsid w:val="007328A6"/>
    <w:rsid w:val="0075241F"/>
    <w:rsid w:val="007556B8"/>
    <w:rsid w:val="007578C7"/>
    <w:rsid w:val="00763244"/>
    <w:rsid w:val="0076481D"/>
    <w:rsid w:val="007666EB"/>
    <w:rsid w:val="00770E6F"/>
    <w:rsid w:val="007764D8"/>
    <w:rsid w:val="00783B35"/>
    <w:rsid w:val="0078729D"/>
    <w:rsid w:val="00793663"/>
    <w:rsid w:val="007A2E14"/>
    <w:rsid w:val="007B564B"/>
    <w:rsid w:val="007B676F"/>
    <w:rsid w:val="007B6B92"/>
    <w:rsid w:val="007B72F2"/>
    <w:rsid w:val="007C3CF0"/>
    <w:rsid w:val="007D078A"/>
    <w:rsid w:val="007D2CEE"/>
    <w:rsid w:val="007D7B30"/>
    <w:rsid w:val="007E2075"/>
    <w:rsid w:val="007F0B4B"/>
    <w:rsid w:val="00833B63"/>
    <w:rsid w:val="0083556B"/>
    <w:rsid w:val="0084136C"/>
    <w:rsid w:val="00842D24"/>
    <w:rsid w:val="00851B48"/>
    <w:rsid w:val="00863C78"/>
    <w:rsid w:val="00864BDD"/>
    <w:rsid w:val="008656F8"/>
    <w:rsid w:val="00867239"/>
    <w:rsid w:val="008734C4"/>
    <w:rsid w:val="00886097"/>
    <w:rsid w:val="008878F9"/>
    <w:rsid w:val="008934E3"/>
    <w:rsid w:val="008961C1"/>
    <w:rsid w:val="008A0739"/>
    <w:rsid w:val="008A2837"/>
    <w:rsid w:val="008B00DE"/>
    <w:rsid w:val="008B4750"/>
    <w:rsid w:val="008C0FEC"/>
    <w:rsid w:val="008D0AFE"/>
    <w:rsid w:val="008D3FCE"/>
    <w:rsid w:val="008D55EF"/>
    <w:rsid w:val="008E1432"/>
    <w:rsid w:val="008E4B12"/>
    <w:rsid w:val="009007BA"/>
    <w:rsid w:val="0090458C"/>
    <w:rsid w:val="00914D8F"/>
    <w:rsid w:val="00930986"/>
    <w:rsid w:val="00941BC1"/>
    <w:rsid w:val="009430E4"/>
    <w:rsid w:val="00956CB3"/>
    <w:rsid w:val="009605F6"/>
    <w:rsid w:val="00962DF9"/>
    <w:rsid w:val="00963A9A"/>
    <w:rsid w:val="00964500"/>
    <w:rsid w:val="009715F2"/>
    <w:rsid w:val="00971C8D"/>
    <w:rsid w:val="0097206E"/>
    <w:rsid w:val="009727AC"/>
    <w:rsid w:val="009728DF"/>
    <w:rsid w:val="00983595"/>
    <w:rsid w:val="00984265"/>
    <w:rsid w:val="00993148"/>
    <w:rsid w:val="00993E13"/>
    <w:rsid w:val="009A6C0E"/>
    <w:rsid w:val="009B093E"/>
    <w:rsid w:val="009B5811"/>
    <w:rsid w:val="009B74E5"/>
    <w:rsid w:val="009D70C8"/>
    <w:rsid w:val="009E088C"/>
    <w:rsid w:val="009E39E8"/>
    <w:rsid w:val="009E4018"/>
    <w:rsid w:val="009E6D30"/>
    <w:rsid w:val="009E6F15"/>
    <w:rsid w:val="009E75A3"/>
    <w:rsid w:val="009F0505"/>
    <w:rsid w:val="009F5BB6"/>
    <w:rsid w:val="009F7F3A"/>
    <w:rsid w:val="00A10A8D"/>
    <w:rsid w:val="00A12114"/>
    <w:rsid w:val="00A15EAC"/>
    <w:rsid w:val="00A1732B"/>
    <w:rsid w:val="00A17E1F"/>
    <w:rsid w:val="00A21F45"/>
    <w:rsid w:val="00A25721"/>
    <w:rsid w:val="00A3061C"/>
    <w:rsid w:val="00A32E06"/>
    <w:rsid w:val="00A340BE"/>
    <w:rsid w:val="00A450DE"/>
    <w:rsid w:val="00A455C8"/>
    <w:rsid w:val="00A50BC2"/>
    <w:rsid w:val="00A53E1E"/>
    <w:rsid w:val="00A607AE"/>
    <w:rsid w:val="00A620D8"/>
    <w:rsid w:val="00A70055"/>
    <w:rsid w:val="00A7352D"/>
    <w:rsid w:val="00A74E6C"/>
    <w:rsid w:val="00A753FC"/>
    <w:rsid w:val="00A76EEE"/>
    <w:rsid w:val="00A84FC3"/>
    <w:rsid w:val="00A856D1"/>
    <w:rsid w:val="00A92AD7"/>
    <w:rsid w:val="00AA4190"/>
    <w:rsid w:val="00AB3530"/>
    <w:rsid w:val="00AB4906"/>
    <w:rsid w:val="00AB4CB7"/>
    <w:rsid w:val="00AB6B91"/>
    <w:rsid w:val="00AB769A"/>
    <w:rsid w:val="00AC3556"/>
    <w:rsid w:val="00AC440D"/>
    <w:rsid w:val="00AE2E49"/>
    <w:rsid w:val="00AE4283"/>
    <w:rsid w:val="00AE5D7D"/>
    <w:rsid w:val="00AE7FC1"/>
    <w:rsid w:val="00AF053F"/>
    <w:rsid w:val="00AF3FDC"/>
    <w:rsid w:val="00B06AC5"/>
    <w:rsid w:val="00B169EA"/>
    <w:rsid w:val="00B2481A"/>
    <w:rsid w:val="00B3056A"/>
    <w:rsid w:val="00B31411"/>
    <w:rsid w:val="00B42DD1"/>
    <w:rsid w:val="00B6206B"/>
    <w:rsid w:val="00B71FA1"/>
    <w:rsid w:val="00B73D67"/>
    <w:rsid w:val="00B81884"/>
    <w:rsid w:val="00B81D90"/>
    <w:rsid w:val="00B845FE"/>
    <w:rsid w:val="00B84D1A"/>
    <w:rsid w:val="00B851F1"/>
    <w:rsid w:val="00B905DA"/>
    <w:rsid w:val="00BA2CF6"/>
    <w:rsid w:val="00BA513E"/>
    <w:rsid w:val="00BA5938"/>
    <w:rsid w:val="00BA6DEB"/>
    <w:rsid w:val="00BC3EDC"/>
    <w:rsid w:val="00BC4821"/>
    <w:rsid w:val="00BD1896"/>
    <w:rsid w:val="00BD69A1"/>
    <w:rsid w:val="00BD7EE0"/>
    <w:rsid w:val="00BE524D"/>
    <w:rsid w:val="00C033A1"/>
    <w:rsid w:val="00C03692"/>
    <w:rsid w:val="00C03C34"/>
    <w:rsid w:val="00C047CA"/>
    <w:rsid w:val="00C070D6"/>
    <w:rsid w:val="00C1015F"/>
    <w:rsid w:val="00C17906"/>
    <w:rsid w:val="00C2110C"/>
    <w:rsid w:val="00C22952"/>
    <w:rsid w:val="00C26AE1"/>
    <w:rsid w:val="00C35077"/>
    <w:rsid w:val="00C3595C"/>
    <w:rsid w:val="00C376A5"/>
    <w:rsid w:val="00C439D0"/>
    <w:rsid w:val="00C6342A"/>
    <w:rsid w:val="00C7364D"/>
    <w:rsid w:val="00C779B6"/>
    <w:rsid w:val="00C824FD"/>
    <w:rsid w:val="00C85305"/>
    <w:rsid w:val="00C90110"/>
    <w:rsid w:val="00C9195A"/>
    <w:rsid w:val="00C972C8"/>
    <w:rsid w:val="00CA12DD"/>
    <w:rsid w:val="00CA55EA"/>
    <w:rsid w:val="00CA748B"/>
    <w:rsid w:val="00CB3F67"/>
    <w:rsid w:val="00CC2B21"/>
    <w:rsid w:val="00CC7189"/>
    <w:rsid w:val="00CD0CB0"/>
    <w:rsid w:val="00CE0753"/>
    <w:rsid w:val="00CE583C"/>
    <w:rsid w:val="00D12813"/>
    <w:rsid w:val="00D1395B"/>
    <w:rsid w:val="00D14A0B"/>
    <w:rsid w:val="00D20BF0"/>
    <w:rsid w:val="00D22041"/>
    <w:rsid w:val="00D22A42"/>
    <w:rsid w:val="00D24340"/>
    <w:rsid w:val="00D35786"/>
    <w:rsid w:val="00D3580A"/>
    <w:rsid w:val="00D379F9"/>
    <w:rsid w:val="00D37D9F"/>
    <w:rsid w:val="00D400D3"/>
    <w:rsid w:val="00D555B2"/>
    <w:rsid w:val="00D556A5"/>
    <w:rsid w:val="00D66660"/>
    <w:rsid w:val="00D70060"/>
    <w:rsid w:val="00D7605B"/>
    <w:rsid w:val="00D77F2E"/>
    <w:rsid w:val="00D81634"/>
    <w:rsid w:val="00D83F23"/>
    <w:rsid w:val="00D951C2"/>
    <w:rsid w:val="00D95804"/>
    <w:rsid w:val="00D97F40"/>
    <w:rsid w:val="00DA05CB"/>
    <w:rsid w:val="00DA3EF1"/>
    <w:rsid w:val="00DA5568"/>
    <w:rsid w:val="00DB3ED0"/>
    <w:rsid w:val="00DB77FC"/>
    <w:rsid w:val="00DC058D"/>
    <w:rsid w:val="00DC6985"/>
    <w:rsid w:val="00DD4EC7"/>
    <w:rsid w:val="00DD6792"/>
    <w:rsid w:val="00DE325C"/>
    <w:rsid w:val="00DF21F5"/>
    <w:rsid w:val="00E22FA8"/>
    <w:rsid w:val="00E23C84"/>
    <w:rsid w:val="00E30D28"/>
    <w:rsid w:val="00E31414"/>
    <w:rsid w:val="00E33490"/>
    <w:rsid w:val="00E34FEC"/>
    <w:rsid w:val="00E41F2A"/>
    <w:rsid w:val="00E421DB"/>
    <w:rsid w:val="00E461DE"/>
    <w:rsid w:val="00E51FA8"/>
    <w:rsid w:val="00E52D89"/>
    <w:rsid w:val="00E64B91"/>
    <w:rsid w:val="00E6573A"/>
    <w:rsid w:val="00E7408A"/>
    <w:rsid w:val="00E83BC4"/>
    <w:rsid w:val="00E84C6C"/>
    <w:rsid w:val="00E8570C"/>
    <w:rsid w:val="00E91045"/>
    <w:rsid w:val="00E948B7"/>
    <w:rsid w:val="00E97B40"/>
    <w:rsid w:val="00EA19A1"/>
    <w:rsid w:val="00EA3512"/>
    <w:rsid w:val="00EA6A41"/>
    <w:rsid w:val="00EB6204"/>
    <w:rsid w:val="00EB7661"/>
    <w:rsid w:val="00EC2DB3"/>
    <w:rsid w:val="00EC7F0B"/>
    <w:rsid w:val="00ED02E5"/>
    <w:rsid w:val="00ED0793"/>
    <w:rsid w:val="00EE344A"/>
    <w:rsid w:val="00EE41C2"/>
    <w:rsid w:val="00EF4F9D"/>
    <w:rsid w:val="00EF5E78"/>
    <w:rsid w:val="00F01D5F"/>
    <w:rsid w:val="00F04E98"/>
    <w:rsid w:val="00F05B54"/>
    <w:rsid w:val="00F06D1E"/>
    <w:rsid w:val="00F07375"/>
    <w:rsid w:val="00F07B4D"/>
    <w:rsid w:val="00F106EA"/>
    <w:rsid w:val="00F2421D"/>
    <w:rsid w:val="00F25DDE"/>
    <w:rsid w:val="00F30087"/>
    <w:rsid w:val="00F32C35"/>
    <w:rsid w:val="00F35CAC"/>
    <w:rsid w:val="00F36AC1"/>
    <w:rsid w:val="00F36FB2"/>
    <w:rsid w:val="00F4705A"/>
    <w:rsid w:val="00F5017F"/>
    <w:rsid w:val="00F56ADF"/>
    <w:rsid w:val="00F6382F"/>
    <w:rsid w:val="00F67B68"/>
    <w:rsid w:val="00F7121E"/>
    <w:rsid w:val="00F715E3"/>
    <w:rsid w:val="00F731EE"/>
    <w:rsid w:val="00F87935"/>
    <w:rsid w:val="00F95DE0"/>
    <w:rsid w:val="00FA08D9"/>
    <w:rsid w:val="00FA7A22"/>
    <w:rsid w:val="00FB0097"/>
    <w:rsid w:val="00FB3724"/>
    <w:rsid w:val="00FB3EE3"/>
    <w:rsid w:val="00FB5563"/>
    <w:rsid w:val="00FB76F2"/>
    <w:rsid w:val="00FC035B"/>
    <w:rsid w:val="00FC7B0F"/>
    <w:rsid w:val="00FD3B83"/>
    <w:rsid w:val="00FD5036"/>
    <w:rsid w:val="00FD55FF"/>
    <w:rsid w:val="00FE7ED5"/>
    <w:rsid w:val="00FF10A7"/>
    <w:rsid w:val="00FF116A"/>
    <w:rsid w:val="0118D508"/>
    <w:rsid w:val="050070BE"/>
    <w:rsid w:val="057B7546"/>
    <w:rsid w:val="0835457E"/>
    <w:rsid w:val="0CB556EB"/>
    <w:rsid w:val="0E1DD857"/>
    <w:rsid w:val="0E73D4DB"/>
    <w:rsid w:val="0E8C3DD2"/>
    <w:rsid w:val="12456362"/>
    <w:rsid w:val="13367856"/>
    <w:rsid w:val="155A3BE6"/>
    <w:rsid w:val="1641C04D"/>
    <w:rsid w:val="1769484D"/>
    <w:rsid w:val="176FBB3A"/>
    <w:rsid w:val="17AFBEC9"/>
    <w:rsid w:val="17F271D6"/>
    <w:rsid w:val="18884682"/>
    <w:rsid w:val="1B0C61AF"/>
    <w:rsid w:val="1E9D6923"/>
    <w:rsid w:val="1EBEEDA3"/>
    <w:rsid w:val="21AD37BD"/>
    <w:rsid w:val="250E5BDD"/>
    <w:rsid w:val="285AEF45"/>
    <w:rsid w:val="2A987E31"/>
    <w:rsid w:val="2B190B78"/>
    <w:rsid w:val="2C4DBFD0"/>
    <w:rsid w:val="33B26B75"/>
    <w:rsid w:val="35B6CCD6"/>
    <w:rsid w:val="371C6898"/>
    <w:rsid w:val="371FE2D9"/>
    <w:rsid w:val="373B4D46"/>
    <w:rsid w:val="3BA67D31"/>
    <w:rsid w:val="3DDA1CFD"/>
    <w:rsid w:val="41F87DE6"/>
    <w:rsid w:val="456EE185"/>
    <w:rsid w:val="45CD80DD"/>
    <w:rsid w:val="46AC2C3B"/>
    <w:rsid w:val="47074FC4"/>
    <w:rsid w:val="4AD98EC6"/>
    <w:rsid w:val="4B3EADBE"/>
    <w:rsid w:val="4D0E7579"/>
    <w:rsid w:val="4DCA3582"/>
    <w:rsid w:val="4FF3BC0F"/>
    <w:rsid w:val="527DDB21"/>
    <w:rsid w:val="555BAC15"/>
    <w:rsid w:val="5F83C05D"/>
    <w:rsid w:val="5FBE7E9F"/>
    <w:rsid w:val="614DD3EB"/>
    <w:rsid w:val="623744F4"/>
    <w:rsid w:val="62B5EB90"/>
    <w:rsid w:val="6981BF0C"/>
    <w:rsid w:val="6B167A1E"/>
    <w:rsid w:val="6B9303B7"/>
    <w:rsid w:val="6BA578E5"/>
    <w:rsid w:val="6D23171C"/>
    <w:rsid w:val="6ED17107"/>
    <w:rsid w:val="7B9568F0"/>
    <w:rsid w:val="7B9A2FCE"/>
    <w:rsid w:val="7BF4B550"/>
    <w:rsid w:val="7D0F895D"/>
    <w:rsid w:val="7E74C8FC"/>
    <w:rsid w:val="7F7D04A6"/>
    <w:rsid w:val="7FDC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27DC3A"/>
  <w15:chartTrackingRefBased/>
  <w15:docId w15:val="{5828ECED-0B41-4D31-8066-923399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1D"/>
    <w:pPr>
      <w:spacing w:line="260" w:lineRule="exact"/>
    </w:pPr>
    <w:rPr>
      <w:rFonts w:ascii="Trebuchet MS" w:hAnsi="Trebuchet MS"/>
      <w:color w:val="000000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F45"/>
    <w:pPr>
      <w:keepNext/>
      <w:keepLines/>
      <w:spacing w:line="1748" w:lineRule="exact"/>
      <w:outlineLvl w:val="0"/>
    </w:pPr>
    <w:rPr>
      <w:rFonts w:eastAsia="Times New Roman" w:cs="Times New Roman"/>
      <w:bCs/>
      <w:color w:val="972125"/>
      <w:sz w:val="97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C38F8"/>
    <w:pPr>
      <w:keepNext w:val="0"/>
      <w:keepLines w:val="0"/>
      <w:spacing w:after="330" w:line="520" w:lineRule="exact"/>
      <w:outlineLvl w:val="1"/>
    </w:pPr>
    <w:rPr>
      <w:sz w:val="44"/>
    </w:rPr>
  </w:style>
  <w:style w:type="paragraph" w:styleId="Heading3">
    <w:name w:val="heading 3"/>
    <w:basedOn w:val="TableText"/>
    <w:next w:val="Normal"/>
    <w:link w:val="Heading3Char"/>
    <w:uiPriority w:val="9"/>
    <w:unhideWhenUsed/>
    <w:qFormat/>
    <w:rsid w:val="00A21F45"/>
    <w:pPr>
      <w:spacing w:line="580" w:lineRule="exact"/>
      <w:outlineLvl w:val="2"/>
    </w:pPr>
    <w:rPr>
      <w:sz w:val="58"/>
      <w:szCs w:val="5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21F45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C17906"/>
    <w:pPr>
      <w:keepNext w:val="0"/>
      <w:keepLines w:val="0"/>
      <w:spacing w:before="0" w:line="312" w:lineRule="exact"/>
      <w:outlineLvl w:val="4"/>
    </w:pPr>
    <w:rPr>
      <w:rFonts w:ascii="Museo 500" w:eastAsia="Calibri" w:hAnsi="Museo 500" w:cs="Arial"/>
      <w:b w:val="0"/>
      <w:bCs w:val="0"/>
      <w:i w:val="0"/>
      <w:iCs w:val="0"/>
      <w:dstrike/>
      <w:color w:val="006B5B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andard">
    <w:name w:val="Standard"/>
    <w:basedOn w:val="TableNormal"/>
    <w:uiPriority w:val="99"/>
    <w:rsid w:val="00A856D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link w:val="Heading1"/>
    <w:uiPriority w:val="9"/>
    <w:rsid w:val="00A21F45"/>
    <w:rPr>
      <w:rFonts w:ascii="Futura Std Light" w:eastAsia="Times New Roman" w:hAnsi="Futura Std Light" w:cs="Times New Roman"/>
      <w:bCs/>
      <w:color w:val="972125"/>
      <w:sz w:val="97"/>
      <w:szCs w:val="28"/>
    </w:rPr>
  </w:style>
  <w:style w:type="paragraph" w:styleId="Signature">
    <w:name w:val="Signature"/>
    <w:basedOn w:val="Normal"/>
    <w:next w:val="Normal"/>
    <w:link w:val="SignatureChar"/>
    <w:uiPriority w:val="99"/>
    <w:unhideWhenUsed/>
    <w:rsid w:val="00C90110"/>
    <w:pPr>
      <w:spacing w:before="120" w:after="120" w:line="260" w:lineRule="atLeast"/>
    </w:pPr>
  </w:style>
  <w:style w:type="character" w:customStyle="1" w:styleId="SignatureChar">
    <w:name w:val="Signature Char"/>
    <w:link w:val="Signature"/>
    <w:uiPriority w:val="99"/>
    <w:rsid w:val="00C90110"/>
    <w:rPr>
      <w:rFonts w:ascii="Trebuchet MS" w:hAnsi="Trebuchet MS"/>
      <w:color w:val="000000"/>
    </w:rPr>
  </w:style>
  <w:style w:type="table" w:customStyle="1" w:styleId="DefaultSAS">
    <w:name w:val="Default SAS"/>
    <w:basedOn w:val="TableNormal"/>
    <w:qFormat/>
    <w:rsid w:val="00963A9A"/>
    <w:rPr>
      <w:rFonts w:ascii="Arial" w:eastAsia="Cambria" w:hAnsi="Arial" w:cs="Times New Roman"/>
      <w:sz w:val="18"/>
      <w:lang w:eastAsia="en-GB"/>
    </w:rPr>
    <w:tblPr>
      <w:tblCellMar>
        <w:left w:w="0" w:type="dxa"/>
        <w:right w:w="0" w:type="dxa"/>
      </w:tblCellMar>
    </w:tblPr>
  </w:style>
  <w:style w:type="table" w:customStyle="1" w:styleId="SASEmptyTablestyle">
    <w:name w:val="SAS Empty Table style"/>
    <w:basedOn w:val="TableNormal"/>
    <w:qFormat/>
    <w:rsid w:val="00963A9A"/>
    <w:rPr>
      <w:rFonts w:ascii="Arial" w:eastAsia="Cambria" w:hAnsi="Arial" w:cs="Times New Roman"/>
      <w:sz w:val="18"/>
      <w:lang w:eastAsia="en-GB"/>
    </w:rPr>
    <w:tblPr>
      <w:tblCellMar>
        <w:left w:w="0" w:type="dxa"/>
        <w:right w:w="0" w:type="dxa"/>
      </w:tblCellMar>
    </w:tblPr>
  </w:style>
  <w:style w:type="table" w:customStyle="1" w:styleId="SASTablev1">
    <w:name w:val="SAS Table v1"/>
    <w:basedOn w:val="TableNormal"/>
    <w:qFormat/>
    <w:rsid w:val="00C376A5"/>
    <w:pPr>
      <w:spacing w:line="240" w:lineRule="exact"/>
      <w:jc w:val="right"/>
    </w:pPr>
    <w:rPr>
      <w:rFonts w:ascii="Arial" w:eastAsia="Cambria" w:hAnsi="Arial" w:cs="Times New Roman"/>
      <w:sz w:val="18"/>
      <w:lang w:eastAsia="en-GB"/>
    </w:rPr>
    <w:tblPr>
      <w:tblCellMar>
        <w:left w:w="0" w:type="dxa"/>
        <w:right w:w="0" w:type="dxa"/>
      </w:tblCellMar>
    </w:tblPr>
    <w:tblStylePr w:type="firstCol">
      <w:pPr>
        <w:wordWrap/>
        <w:spacing w:line="240" w:lineRule="exact"/>
        <w:jc w:val="left"/>
      </w:pPr>
      <w:rPr>
        <w:rFonts w:ascii="Arial" w:hAnsi="Arial"/>
        <w:sz w:val="18"/>
      </w:rPr>
    </w:tblStylePr>
  </w:style>
  <w:style w:type="paragraph" w:customStyle="1" w:styleId="ZeroLead">
    <w:name w:val="Zero Lead"/>
    <w:basedOn w:val="Normal"/>
    <w:qFormat/>
    <w:rsid w:val="00EE41C2"/>
    <w:pPr>
      <w:spacing w:line="20" w:lineRule="exact"/>
    </w:pPr>
    <w:rPr>
      <w:sz w:val="2"/>
    </w:rPr>
  </w:style>
  <w:style w:type="character" w:customStyle="1" w:styleId="Heading2Char">
    <w:name w:val="Heading 2 Char"/>
    <w:link w:val="Heading2"/>
    <w:uiPriority w:val="9"/>
    <w:rsid w:val="006C38F8"/>
    <w:rPr>
      <w:rFonts w:ascii="Arial" w:eastAsia="Times New Roman" w:hAnsi="Arial" w:cs="Times New Roman"/>
      <w:bCs/>
      <w:color w:val="0081C6"/>
      <w:sz w:val="44"/>
      <w:szCs w:val="28"/>
    </w:rPr>
  </w:style>
  <w:style w:type="paragraph" w:customStyle="1" w:styleId="Sign-Off">
    <w:name w:val="Sign-Off"/>
    <w:basedOn w:val="Normal"/>
    <w:next w:val="Signature"/>
    <w:qFormat/>
    <w:rsid w:val="00622F91"/>
  </w:style>
  <w:style w:type="paragraph" w:customStyle="1" w:styleId="FieldHeadings">
    <w:name w:val="Field Headings"/>
    <w:basedOn w:val="Normal"/>
    <w:qFormat/>
    <w:rsid w:val="001160E5"/>
    <w:pPr>
      <w:spacing w:line="280" w:lineRule="atLeast"/>
    </w:pPr>
  </w:style>
  <w:style w:type="paragraph" w:customStyle="1" w:styleId="TableText">
    <w:name w:val="Table Text"/>
    <w:basedOn w:val="Normal"/>
    <w:qFormat/>
    <w:rsid w:val="00A15EAC"/>
    <w:pPr>
      <w:spacing w:line="260" w:lineRule="atLeast"/>
    </w:pPr>
  </w:style>
  <w:style w:type="character" w:customStyle="1" w:styleId="Heading3Char">
    <w:name w:val="Heading 3 Char"/>
    <w:link w:val="Heading3"/>
    <w:uiPriority w:val="9"/>
    <w:rsid w:val="00A21F45"/>
    <w:rPr>
      <w:rFonts w:ascii="Futura Std Light" w:hAnsi="Futura Std Light"/>
      <w:color w:val="000000"/>
      <w:sz w:val="58"/>
      <w:szCs w:val="58"/>
    </w:rPr>
  </w:style>
  <w:style w:type="character" w:customStyle="1" w:styleId="Heading4Char">
    <w:name w:val="Heading 4 Char"/>
    <w:link w:val="Heading4"/>
    <w:uiPriority w:val="9"/>
    <w:semiHidden/>
    <w:rsid w:val="00A21F45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rsid w:val="00C17906"/>
    <w:rPr>
      <w:rFonts w:ascii="Museo 500" w:hAnsi="Museo 500"/>
      <w:dstrike/>
      <w:color w:val="006B5B"/>
      <w:sz w:val="26"/>
      <w:szCs w:val="26"/>
    </w:rPr>
  </w:style>
  <w:style w:type="table" w:styleId="TableGrid">
    <w:name w:val="Table Grid"/>
    <w:basedOn w:val="TableNormal"/>
    <w:uiPriority w:val="59"/>
    <w:rsid w:val="0060028A"/>
    <w:pPr>
      <w:spacing w:line="260" w:lineRule="exact"/>
    </w:pPr>
    <w:rPr>
      <w:rFonts w:ascii="Trebuchet MS" w:hAnsi="Trebuchet MS"/>
      <w:color w:val="000000"/>
    </w:rPr>
    <w:tblPr/>
  </w:style>
  <w:style w:type="paragraph" w:styleId="Header">
    <w:name w:val="header"/>
    <w:next w:val="Normal"/>
    <w:link w:val="HeaderChar"/>
    <w:uiPriority w:val="99"/>
    <w:semiHidden/>
    <w:unhideWhenUsed/>
    <w:rsid w:val="00CA12DD"/>
    <w:pPr>
      <w:tabs>
        <w:tab w:val="center" w:pos="4513"/>
        <w:tab w:val="right" w:pos="9026"/>
      </w:tabs>
    </w:pPr>
    <w:rPr>
      <w:rFonts w:ascii="Museo 100" w:hAnsi="Museo 100"/>
      <w:color w:val="4A4A49"/>
      <w:szCs w:val="22"/>
      <w:lang w:val="en-GB" w:eastAsia="en-US"/>
    </w:rPr>
  </w:style>
  <w:style w:type="character" w:customStyle="1" w:styleId="HeaderChar">
    <w:name w:val="Header Char"/>
    <w:link w:val="Header"/>
    <w:uiPriority w:val="99"/>
    <w:semiHidden/>
    <w:rsid w:val="00CA12DD"/>
    <w:rPr>
      <w:rFonts w:ascii="Museo 100" w:hAnsi="Museo 100"/>
      <w:color w:val="4A4A49"/>
      <w:szCs w:val="22"/>
      <w:lang w:val="en-GB" w:eastAsia="en-US" w:bidi="ar-SA"/>
    </w:rPr>
  </w:style>
  <w:style w:type="character" w:customStyle="1" w:styleId="NormalBoldCAPS">
    <w:name w:val="Normal Bold CAPS"/>
    <w:rsid w:val="003E11AC"/>
    <w:rPr>
      <w:b/>
      <w:bCs/>
      <w:caps/>
      <w:dstrike w:val="0"/>
      <w:vertAlign w:val="baseline"/>
    </w:rPr>
  </w:style>
  <w:style w:type="paragraph" w:customStyle="1" w:styleId="Address">
    <w:name w:val="Address"/>
    <w:basedOn w:val="Header"/>
    <w:qFormat/>
    <w:rsid w:val="008A0739"/>
    <w:pPr>
      <w:spacing w:line="264" w:lineRule="exact"/>
    </w:pPr>
    <w:rPr>
      <w:rFonts w:ascii="Trebuchet MS" w:hAnsi="Trebuchet MS"/>
      <w:color w:val="004F6B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666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semiHidden/>
    <w:rsid w:val="007666EB"/>
    <w:rPr>
      <w:rFonts w:ascii="Trebuchet MS" w:hAnsi="Trebuchet MS"/>
      <w:color w:val="000000"/>
    </w:rPr>
  </w:style>
  <w:style w:type="character" w:styleId="PlaceholderText">
    <w:name w:val="Placeholder Text"/>
    <w:uiPriority w:val="99"/>
    <w:semiHidden/>
    <w:rsid w:val="003172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2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723B"/>
    <w:rPr>
      <w:rFonts w:ascii="Tahoma" w:hAnsi="Tahoma" w:cs="Tahoma"/>
      <w:color w:val="000000"/>
      <w:sz w:val="16"/>
      <w:szCs w:val="16"/>
    </w:rPr>
  </w:style>
  <w:style w:type="paragraph" w:customStyle="1" w:styleId="Picture">
    <w:name w:val="Picture"/>
    <w:basedOn w:val="Normal"/>
    <w:qFormat/>
    <w:rsid w:val="00622F91"/>
    <w:pPr>
      <w:spacing w:line="240" w:lineRule="atLeast"/>
    </w:pPr>
  </w:style>
  <w:style w:type="paragraph" w:customStyle="1" w:styleId="Postcode">
    <w:name w:val="Postcode"/>
    <w:basedOn w:val="Normal"/>
    <w:qFormat/>
    <w:rsid w:val="00A15EAC"/>
    <w:rPr>
      <w:caps/>
    </w:rPr>
  </w:style>
  <w:style w:type="paragraph" w:styleId="ListParagraph">
    <w:name w:val="List Paragraph"/>
    <w:basedOn w:val="Normal"/>
    <w:uiPriority w:val="34"/>
    <w:qFormat/>
    <w:rsid w:val="00DA5568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F5E78"/>
    <w:pPr>
      <w:spacing w:before="100" w:beforeAutospacing="1" w:after="100" w:afterAutospacing="1" w:line="240" w:lineRule="auto"/>
    </w:pPr>
    <w:rPr>
      <w:rFonts w:ascii="Calibri" w:hAnsi="Calibri" w:cs="Calibri"/>
      <w:color w:val="auto"/>
      <w:lang w:eastAsia="en-GB"/>
    </w:rPr>
  </w:style>
  <w:style w:type="paragraph" w:customStyle="1" w:styleId="xmsonormal">
    <w:name w:val="x_msonormal"/>
    <w:basedOn w:val="Normal"/>
    <w:rsid w:val="00AE5D7D"/>
    <w:pPr>
      <w:spacing w:line="240" w:lineRule="auto"/>
    </w:pPr>
    <w:rPr>
      <w:rFonts w:ascii="Calibri" w:hAnsi="Calibri" w:cs="Calibri"/>
      <w:color w:val="auto"/>
      <w:lang w:eastAsia="en-GB"/>
    </w:rPr>
  </w:style>
  <w:style w:type="character" w:styleId="Hyperlink">
    <w:name w:val="Hyperlink"/>
    <w:uiPriority w:val="99"/>
    <w:unhideWhenUsed/>
    <w:rsid w:val="00AE7FC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160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017F"/>
    <w:rPr>
      <w:color w:val="954F72" w:themeColor="followedHyperlink"/>
      <w:u w:val="single"/>
    </w:rPr>
  </w:style>
  <w:style w:type="character" w:customStyle="1" w:styleId="DefaultFontHxMailStyle">
    <w:name w:val="Default Font HxMail Style"/>
    <w:basedOn w:val="DefaultParagraphFont"/>
    <w:rsid w:val="00D7605B"/>
    <w:rPr>
      <w:rFonts w:ascii="Trebuchet MS" w:hAnsi="Trebuchet MS" w:hint="default"/>
      <w:b w:val="0"/>
      <w:bCs w:val="0"/>
      <w:i w:val="0"/>
      <w:iCs w:val="0"/>
      <w:strike w:val="0"/>
      <w:dstrike w:val="0"/>
      <w:color w:val="002060"/>
      <w:u w:val="none"/>
      <w:effect w:val="none"/>
    </w:rPr>
  </w:style>
  <w:style w:type="character" w:customStyle="1" w:styleId="me-email-text">
    <w:name w:val="me-email-text"/>
    <w:basedOn w:val="DefaultParagraphFont"/>
    <w:rsid w:val="00E22FA8"/>
  </w:style>
  <w:style w:type="character" w:customStyle="1" w:styleId="me-email-text-secondary">
    <w:name w:val="me-email-text-secondary"/>
    <w:basedOn w:val="DefaultParagraphFont"/>
    <w:rsid w:val="00E22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Y2I4YTI3MzgtNTIyYS00MDhhLWI3NzgtYTUxZWI1YmQ2ODg2%40thread.v2/0?context=%7b%22Tid%22%3a%224230f541-badc-4acf-b553-2c9436c3278b%22%2c%22Oid%22%3a%222dae688f-cade-4aca-9c0f-cc924c1e3a14%22%7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Healthwatch%20Branding\Local_Healthwatch_templates\HWL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052565-ac92-435b-8a42-7034fdf964cd">
      <Terms xmlns="http://schemas.microsoft.com/office/infopath/2007/PartnerControls"/>
    </lcf76f155ced4ddcb4097134ff3c332f>
    <TaxCatchAll xmlns="c85f54c0-149e-4544-8c0e-662e6dc7aa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5262E96F26C4D8937B7AA6D71927F" ma:contentTypeVersion="21" ma:contentTypeDescription="Create a new document." ma:contentTypeScope="" ma:versionID="59c8fd705a5f15f9cf9a1ab716599c58">
  <xsd:schema xmlns:xsd="http://www.w3.org/2001/XMLSchema" xmlns:xs="http://www.w3.org/2001/XMLSchema" xmlns:p="http://schemas.microsoft.com/office/2006/metadata/properties" xmlns:ns2="c85f54c0-149e-4544-8c0e-662e6dc7aaae" xmlns:ns3="52052565-ac92-435b-8a42-7034fdf964cd" targetNamespace="http://schemas.microsoft.com/office/2006/metadata/properties" ma:root="true" ma:fieldsID="42bae541cbe2def0da32d8d31b4dfb00" ns2:_="" ns3:_="">
    <xsd:import namespace="c85f54c0-149e-4544-8c0e-662e6dc7aaae"/>
    <xsd:import namespace="52052565-ac92-435b-8a42-7034fdf964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f54c0-149e-4544-8c0e-662e6dc7a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38a18554-16a0-4dce-877a-762122289724}" ma:internalName="TaxCatchAll" ma:showField="CatchAllData" ma:web="c85f54c0-149e-4544-8c0e-662e6dc7a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52565-ac92-435b-8a42-7034fdf96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ccec835-13ec-47c5-9719-96f92b03f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0E37B-AFF4-4D4E-A765-86FA6F5295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8C54FF-9D81-4D64-8350-BB3B6E343CF4}">
  <ds:schemaRefs>
    <ds:schemaRef ds:uri="http://schemas.microsoft.com/office/2006/metadata/properties"/>
    <ds:schemaRef ds:uri="http://schemas.microsoft.com/office/infopath/2007/PartnerControls"/>
    <ds:schemaRef ds:uri="52052565-ac92-435b-8a42-7034fdf964cd"/>
    <ds:schemaRef ds:uri="c85f54c0-149e-4544-8c0e-662e6dc7aaae"/>
  </ds:schemaRefs>
</ds:datastoreItem>
</file>

<file path=customXml/itemProps3.xml><?xml version="1.0" encoding="utf-8"?>
<ds:datastoreItem xmlns:ds="http://schemas.openxmlformats.org/officeDocument/2006/customXml" ds:itemID="{537F0C4D-3B9D-41E4-B15B-1F60A952C0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99F623-5FF4-4828-9CCC-278FBEB0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f54c0-149e-4544-8c0e-662e6dc7aaae"/>
    <ds:schemaRef ds:uri="52052565-ac92-435b-8a42-7034fdf96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HWL_Letterhead</Template>
  <TotalTime>3</TotalTime>
  <Pages>1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Links>
    <vt:vector size="6" baseType="variant">
      <vt:variant>
        <vt:i4>8192007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https://teams.microsoft.com/l/meetup-join/19%3ameeting_Y2I4YTI3MzgtNTIyYS00MDhhLWI3NzgtYTUxZWI1YmQ2ODg2%40thread.v2/0?context=%7b%22Tid%22%3a%224230f541-badc-4acf-b553-2c9436c3278b%22%2c%22Oid%22%3a%222dae688f-cade-4aca-9c0f-cc924c1e3a14%22%7d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Abbey Lax</cp:lastModifiedBy>
  <cp:revision>6</cp:revision>
  <cp:lastPrinted>2017-11-22T08:44:00Z</cp:lastPrinted>
  <dcterms:created xsi:type="dcterms:W3CDTF">2025-07-02T09:19:00Z</dcterms:created>
  <dcterms:modified xsi:type="dcterms:W3CDTF">2025-07-02T09:22:00Z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0x010100F9B5262E96F26C4D8937B7AA6D71927F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</Properties>
</file>